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3076" w14:textId="77777777" w:rsidR="00551BBD" w:rsidRPr="00E221A2" w:rsidRDefault="008E7660" w:rsidP="49BF0E0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First</w:t>
      </w:r>
      <w:r w:rsidR="00B715BD">
        <w:rPr>
          <w:rFonts w:ascii="Times New Roman" w:hAnsi="Times New Roman" w:cs="Times New Roman"/>
          <w:b/>
          <w:bCs/>
          <w:sz w:val="36"/>
          <w:szCs w:val="36"/>
        </w:rPr>
        <w:t>Name LastName</w:t>
      </w:r>
    </w:p>
    <w:p w14:paraId="3E8013AE" w14:textId="77777777" w:rsidR="006F19A7" w:rsidRPr="0066258E" w:rsidRDefault="44DC65C6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49BF0E04">
        <w:rPr>
          <w:rFonts w:ascii="Times New Roman" w:hAnsi="Times New Roman" w:cs="Times New Roman"/>
          <w:sz w:val="22"/>
          <w:szCs w:val="22"/>
        </w:rPr>
        <w:t xml:space="preserve">Portland, OR </w:t>
      </w:r>
      <w:r w:rsidR="3695DBBC" w:rsidRPr="49BF0E04">
        <w:rPr>
          <w:rFonts w:ascii="Times New Roman" w:hAnsi="Times New Roman" w:cs="Times New Roman"/>
          <w:sz w:val="22"/>
          <w:szCs w:val="22"/>
        </w:rPr>
        <w:t>•</w:t>
      </w:r>
      <w:r w:rsidR="00551BBD" w:rsidRPr="49BF0E04">
        <w:rPr>
          <w:rFonts w:ascii="Times New Roman" w:hAnsi="Times New Roman" w:cs="Times New Roman"/>
          <w:sz w:val="22"/>
          <w:szCs w:val="22"/>
        </w:rPr>
        <w:t xml:space="preserve"> (</w:t>
      </w:r>
      <w:r w:rsidR="00B715BD">
        <w:rPr>
          <w:rFonts w:ascii="Times New Roman" w:hAnsi="Times New Roman" w:cs="Times New Roman"/>
          <w:sz w:val="22"/>
          <w:szCs w:val="22"/>
        </w:rPr>
        <w:t>000</w:t>
      </w:r>
      <w:r w:rsidR="00551BBD" w:rsidRPr="49BF0E04">
        <w:rPr>
          <w:rFonts w:ascii="Times New Roman" w:hAnsi="Times New Roman" w:cs="Times New Roman"/>
          <w:sz w:val="22"/>
          <w:szCs w:val="22"/>
        </w:rPr>
        <w:t>)</w:t>
      </w:r>
      <w:r w:rsidR="00A25371" w:rsidRPr="49BF0E04">
        <w:rPr>
          <w:rFonts w:ascii="Times New Roman" w:hAnsi="Times New Roman" w:cs="Times New Roman"/>
          <w:sz w:val="22"/>
          <w:szCs w:val="22"/>
        </w:rPr>
        <w:t xml:space="preserve"> </w:t>
      </w:r>
      <w:r w:rsidR="00B715BD">
        <w:rPr>
          <w:rFonts w:ascii="Times New Roman" w:hAnsi="Times New Roman" w:cs="Times New Roman"/>
          <w:sz w:val="22"/>
          <w:szCs w:val="22"/>
        </w:rPr>
        <w:t>000</w:t>
      </w:r>
      <w:r w:rsidR="00551BBD" w:rsidRPr="49BF0E04">
        <w:rPr>
          <w:rFonts w:ascii="Times New Roman" w:hAnsi="Times New Roman" w:cs="Times New Roman"/>
          <w:sz w:val="22"/>
          <w:szCs w:val="22"/>
        </w:rPr>
        <w:t>-</w:t>
      </w:r>
      <w:r w:rsidR="00B715BD">
        <w:rPr>
          <w:rFonts w:ascii="Times New Roman" w:hAnsi="Times New Roman" w:cs="Times New Roman"/>
          <w:sz w:val="22"/>
          <w:szCs w:val="22"/>
        </w:rPr>
        <w:t>0000</w:t>
      </w:r>
      <w:r w:rsidR="00551BBD" w:rsidRPr="49BF0E04">
        <w:rPr>
          <w:rFonts w:ascii="Times New Roman" w:hAnsi="Times New Roman" w:cs="Times New Roman"/>
          <w:sz w:val="22"/>
          <w:szCs w:val="22"/>
        </w:rPr>
        <w:t xml:space="preserve"> </w:t>
      </w:r>
      <w:r w:rsidR="28DA1CDB" w:rsidRPr="49BF0E04">
        <w:rPr>
          <w:rFonts w:ascii="Times New Roman" w:hAnsi="Times New Roman" w:cs="Times New Roman"/>
          <w:sz w:val="22"/>
          <w:szCs w:val="22"/>
        </w:rPr>
        <w:t xml:space="preserve">• </w:t>
      </w:r>
      <w:r w:rsidR="00B715BD">
        <w:rPr>
          <w:rFonts w:ascii="Times New Roman" w:hAnsi="Times New Roman" w:cs="Times New Roman"/>
          <w:sz w:val="22"/>
          <w:szCs w:val="22"/>
        </w:rPr>
        <w:t>nameYR</w:t>
      </w:r>
      <w:r w:rsidR="00551BBD" w:rsidRPr="49BF0E04">
        <w:rPr>
          <w:rFonts w:ascii="Times New Roman" w:hAnsi="Times New Roman" w:cs="Times New Roman"/>
          <w:sz w:val="22"/>
          <w:szCs w:val="22"/>
        </w:rPr>
        <w:t>@up.edu</w:t>
      </w:r>
      <w:r w:rsidR="242ED85F" w:rsidRPr="49BF0E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7FDADE" w14:textId="77777777" w:rsidR="49BF0E04" w:rsidRDefault="49BF0E04" w:rsidP="49BF0E0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DFC5CA1" w14:textId="77777777" w:rsidR="00E221A2" w:rsidRPr="00E221A2" w:rsidRDefault="00E221A2" w:rsidP="00B70AE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9BF0E04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257A4822" w14:textId="77777777" w:rsidR="00E221A2" w:rsidRPr="00506070" w:rsidRDefault="00E221A2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49BF0E04">
        <w:rPr>
          <w:rFonts w:ascii="Times New Roman" w:hAnsi="Times New Roman" w:cs="Times New Roman"/>
          <w:b/>
          <w:bCs/>
          <w:sz w:val="22"/>
          <w:szCs w:val="22"/>
        </w:rPr>
        <w:t>University of Portland</w:t>
      </w:r>
      <w:r w:rsidR="0D984223" w:rsidRPr="49BF0E04">
        <w:rPr>
          <w:rFonts w:ascii="Times New Roman" w:hAnsi="Times New Roman" w:cs="Times New Roman"/>
          <w:sz w:val="22"/>
          <w:szCs w:val="22"/>
        </w:rPr>
        <w:t>,</w:t>
      </w:r>
      <w:r w:rsidR="006C764E" w:rsidRPr="49BF0E04">
        <w:rPr>
          <w:rFonts w:ascii="Times New Roman" w:hAnsi="Times New Roman" w:cs="Times New Roman"/>
          <w:sz w:val="22"/>
          <w:szCs w:val="22"/>
        </w:rPr>
        <w:t xml:space="preserve"> Portland, OR                                                                                  </w:t>
      </w:r>
      <w:r>
        <w:tab/>
      </w:r>
      <w:r>
        <w:tab/>
      </w:r>
      <w:r>
        <w:tab/>
      </w:r>
      <w:r w:rsidR="1B9EDB82" w:rsidRPr="49BF0E04">
        <w:rPr>
          <w:rFonts w:ascii="Times New Roman" w:hAnsi="Times New Roman" w:cs="Times New Roman"/>
          <w:sz w:val="22"/>
          <w:szCs w:val="22"/>
        </w:rPr>
        <w:t xml:space="preserve">        </w:t>
      </w:r>
      <w:r w:rsidRPr="49BF0E04">
        <w:rPr>
          <w:rFonts w:ascii="Times New Roman" w:hAnsi="Times New Roman" w:cs="Times New Roman"/>
          <w:sz w:val="22"/>
          <w:szCs w:val="22"/>
        </w:rPr>
        <w:t>May 2024</w:t>
      </w:r>
    </w:p>
    <w:p w14:paraId="5F2E0A4E" w14:textId="77777777" w:rsidR="0066258E" w:rsidRDefault="601D87F3" w:rsidP="49BF0E04">
      <w:pPr>
        <w:spacing w:after="0" w:line="240" w:lineRule="auto"/>
        <w:ind w:right="432"/>
        <w:rPr>
          <w:rFonts w:ascii="Times New Roman" w:hAnsi="Times New Roman" w:cs="Times New Roman"/>
          <w:sz w:val="22"/>
          <w:szCs w:val="22"/>
        </w:rPr>
      </w:pPr>
      <w:r w:rsidRPr="49BF0E04">
        <w:rPr>
          <w:rFonts w:ascii="Times New Roman" w:hAnsi="Times New Roman" w:cs="Times New Roman"/>
          <w:sz w:val="22"/>
          <w:szCs w:val="22"/>
        </w:rPr>
        <w:t xml:space="preserve">Bachelor of </w:t>
      </w:r>
      <w:r w:rsidR="00B715BD">
        <w:rPr>
          <w:rFonts w:ascii="Times New Roman" w:hAnsi="Times New Roman" w:cs="Times New Roman"/>
          <w:sz w:val="22"/>
          <w:szCs w:val="22"/>
        </w:rPr>
        <w:t>DEGREE</w:t>
      </w:r>
      <w:r w:rsidR="1D06CB42" w:rsidRPr="49BF0E04">
        <w:rPr>
          <w:rFonts w:ascii="Times New Roman" w:hAnsi="Times New Roman" w:cs="Times New Roman"/>
          <w:sz w:val="22"/>
          <w:szCs w:val="22"/>
        </w:rPr>
        <w:t>,</w:t>
      </w:r>
      <w:r w:rsidRPr="49BF0E04">
        <w:rPr>
          <w:rFonts w:ascii="Times New Roman" w:hAnsi="Times New Roman" w:cs="Times New Roman"/>
          <w:sz w:val="22"/>
          <w:szCs w:val="22"/>
        </w:rPr>
        <w:t xml:space="preserve"> </w:t>
      </w:r>
      <w:r w:rsidR="00E221A2" w:rsidRPr="49BF0E04">
        <w:rPr>
          <w:rFonts w:ascii="Times New Roman" w:hAnsi="Times New Roman" w:cs="Times New Roman"/>
          <w:sz w:val="22"/>
          <w:szCs w:val="22"/>
        </w:rPr>
        <w:t>Major</w:t>
      </w:r>
      <w:r w:rsidR="73AE9E22" w:rsidRPr="49BF0E04">
        <w:rPr>
          <w:rFonts w:ascii="Times New Roman" w:hAnsi="Times New Roman" w:cs="Times New Roman"/>
          <w:sz w:val="22"/>
          <w:szCs w:val="22"/>
        </w:rPr>
        <w:t>:</w:t>
      </w:r>
      <w:r w:rsidR="00E221A2" w:rsidRPr="49BF0E04">
        <w:rPr>
          <w:rFonts w:ascii="Times New Roman" w:hAnsi="Times New Roman" w:cs="Times New Roman"/>
          <w:sz w:val="22"/>
          <w:szCs w:val="22"/>
        </w:rPr>
        <w:t xml:space="preserve"> </w:t>
      </w:r>
      <w:r w:rsidR="00B715BD">
        <w:rPr>
          <w:rFonts w:ascii="Times New Roman" w:hAnsi="Times New Roman" w:cs="Times New Roman"/>
          <w:sz w:val="22"/>
          <w:szCs w:val="22"/>
        </w:rPr>
        <w:t>ADD HERE</w:t>
      </w:r>
    </w:p>
    <w:p w14:paraId="044E36E5" w14:textId="77777777" w:rsidR="008E7660" w:rsidRDefault="008E7660" w:rsidP="008E7660">
      <w:pPr>
        <w:pStyle w:val="ListParagraph"/>
        <w:numPr>
          <w:ilvl w:val="0"/>
          <w:numId w:val="8"/>
        </w:numPr>
        <w:spacing w:after="0" w:line="240" w:lineRule="auto"/>
        <w:ind w:right="4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Optional add here: Dean’s List, Scholarships, Honor Societies</w:t>
      </w:r>
    </w:p>
    <w:p w14:paraId="479C9987" w14:textId="77777777" w:rsidR="008E7660" w:rsidRDefault="008E7660" w:rsidP="008E7660">
      <w:pPr>
        <w:spacing w:after="0" w:line="240" w:lineRule="auto"/>
        <w:ind w:right="432"/>
        <w:rPr>
          <w:rFonts w:ascii="Times New Roman" w:hAnsi="Times New Roman" w:cs="Times New Roman"/>
          <w:sz w:val="22"/>
          <w:szCs w:val="22"/>
        </w:rPr>
      </w:pPr>
    </w:p>
    <w:p w14:paraId="5DBA9B92" w14:textId="77777777" w:rsidR="008E7660" w:rsidRPr="008E7660" w:rsidRDefault="008E7660" w:rsidP="008E7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7660">
        <w:rPr>
          <w:rFonts w:ascii="Times New Roman" w:hAnsi="Times New Roman" w:cs="Times New Roman"/>
          <w:b/>
          <w:bCs/>
          <w:sz w:val="22"/>
          <w:szCs w:val="22"/>
        </w:rPr>
        <w:t>Study Abroad Program</w:t>
      </w:r>
      <w:r>
        <w:rPr>
          <w:rFonts w:ascii="Times New Roman" w:hAnsi="Times New Roman" w:cs="Times New Roman"/>
          <w:sz w:val="22"/>
          <w:szCs w:val="22"/>
        </w:rPr>
        <w:t xml:space="preserve"> (if relevant), City, Country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Semester Year</w:t>
      </w:r>
    </w:p>
    <w:p w14:paraId="5AEF0D79" w14:textId="77777777" w:rsidR="49BF0E04" w:rsidRDefault="49BF0E04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E4C834" w14:textId="77777777" w:rsidR="00B715BD" w:rsidRPr="00506070" w:rsidRDefault="00B715BD" w:rsidP="00B715B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Academic</w:t>
      </w:r>
      <w:r w:rsidRPr="49BF0E04">
        <w:rPr>
          <w:rFonts w:ascii="Times New Roman" w:hAnsi="Times New Roman" w:cs="Times New Roman"/>
          <w:b/>
          <w:bCs/>
          <w:sz w:val="22"/>
          <w:szCs w:val="22"/>
        </w:rPr>
        <w:t xml:space="preserve"> Experience</w:t>
      </w:r>
    </w:p>
    <w:p w14:paraId="26E1464A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Course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Project Title if Any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Semester Year</w:t>
      </w:r>
    </w:p>
    <w:p w14:paraId="2B523EBB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did I learn?</w:t>
      </w:r>
    </w:p>
    <w:p w14:paraId="0D3D481B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did I learn it? What skills did I develop or demonstrate in this course?</w:t>
      </w:r>
    </w:p>
    <w:p w14:paraId="0303E1D2" w14:textId="77777777" w:rsidR="00B715BD" w:rsidRPr="0066258E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was the impact or result of the course? Did I present my findings or research to the class or elsewhere? </w:t>
      </w:r>
    </w:p>
    <w:p w14:paraId="46FAD6A2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08D82D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Course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Project Title if Any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Semester Year</w:t>
      </w:r>
    </w:p>
    <w:p w14:paraId="0E5A003B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did I learn?</w:t>
      </w:r>
    </w:p>
    <w:p w14:paraId="2DC78EA8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did I learn it? What skills did I develop or demonstrate in this course?</w:t>
      </w:r>
    </w:p>
    <w:p w14:paraId="5BB897D9" w14:textId="77777777" w:rsidR="00B715BD" w:rsidRPr="0066258E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was the impact or result of the course? Did I present my findings or research to the class or elsewhere? </w:t>
      </w:r>
    </w:p>
    <w:p w14:paraId="53A65159" w14:textId="77777777" w:rsidR="00B715BD" w:rsidRDefault="00B715BD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8BA44A" w14:textId="77777777" w:rsidR="00506070" w:rsidRPr="00506070" w:rsidRDefault="5AB82575" w:rsidP="00B70AE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9BF0E04">
        <w:rPr>
          <w:rFonts w:ascii="Times New Roman" w:hAnsi="Times New Roman" w:cs="Times New Roman"/>
          <w:b/>
          <w:bCs/>
          <w:sz w:val="22"/>
          <w:szCs w:val="22"/>
        </w:rPr>
        <w:t xml:space="preserve">Related </w:t>
      </w:r>
      <w:r w:rsidR="00506070" w:rsidRPr="49BF0E04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3E2A865F" w14:textId="77777777" w:rsidR="006F19A7" w:rsidRDefault="00B715BD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="09E7E15C"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="66977AA7"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="00506070"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="00506070"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6C764E" w:rsidRPr="49BF0E04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Month Year</w:t>
      </w:r>
      <w:r w:rsidR="00506070" w:rsidRPr="49BF0E04">
        <w:rPr>
          <w:rFonts w:ascii="Times New Roman" w:hAnsi="Times New Roman" w:cs="Times New Roman"/>
          <w:sz w:val="22"/>
          <w:szCs w:val="22"/>
        </w:rPr>
        <w:t xml:space="preserve"> - </w:t>
      </w:r>
      <w:r w:rsidR="072279F5" w:rsidRPr="49BF0E04">
        <w:rPr>
          <w:rFonts w:ascii="Times New Roman" w:hAnsi="Times New Roman" w:cs="Times New Roman"/>
          <w:sz w:val="22"/>
          <w:szCs w:val="22"/>
        </w:rPr>
        <w:t>P</w:t>
      </w:r>
      <w:r w:rsidR="00506070" w:rsidRPr="49BF0E04">
        <w:rPr>
          <w:rFonts w:ascii="Times New Roman" w:hAnsi="Times New Roman" w:cs="Times New Roman"/>
          <w:sz w:val="22"/>
          <w:szCs w:val="22"/>
        </w:rPr>
        <w:t>resent</w:t>
      </w:r>
    </w:p>
    <w:p w14:paraId="0071BC0A" w14:textId="77777777" w:rsidR="00506070" w:rsidRDefault="00B715BD" w:rsidP="49BF0E04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did I do?</w:t>
      </w:r>
    </w:p>
    <w:p w14:paraId="264770B9" w14:textId="77777777" w:rsidR="00B715BD" w:rsidRDefault="00B715BD" w:rsidP="49BF0E04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did I do it? What skills did I use to do this task well?</w:t>
      </w:r>
    </w:p>
    <w:p w14:paraId="1DBC3FAE" w14:textId="77777777" w:rsidR="00B715BD" w:rsidRPr="0066258E" w:rsidRDefault="00B715BD" w:rsidP="49BF0E04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was the impact or result? </w:t>
      </w:r>
    </w:p>
    <w:p w14:paraId="59E3A65A" w14:textId="77777777" w:rsidR="006F19A7" w:rsidRDefault="006F19A7" w:rsidP="49BF0E0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71AC5E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Month Year</w:t>
      </w:r>
      <w:r w:rsidRPr="49BF0E04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5CEE4FE3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did I do?</w:t>
      </w:r>
    </w:p>
    <w:p w14:paraId="3D7BAB14" w14:textId="77777777" w:rsidR="00B715BD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did I do it? What skills did I use to do this task well?</w:t>
      </w:r>
    </w:p>
    <w:p w14:paraId="4C5F0285" w14:textId="77777777" w:rsidR="00B715BD" w:rsidRPr="0066258E" w:rsidRDefault="00B715BD" w:rsidP="00B715BD">
      <w:pPr>
        <w:pStyle w:val="ListParagraph"/>
        <w:numPr>
          <w:ilvl w:val="0"/>
          <w:numId w:val="2"/>
        </w:numPr>
        <w:spacing w:after="0" w:line="240" w:lineRule="auto"/>
        <w:ind w:left="6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was the impact or result? </w:t>
      </w:r>
    </w:p>
    <w:p w14:paraId="73F08380" w14:textId="77777777" w:rsidR="00B715BD" w:rsidRDefault="00B715BD" w:rsidP="49BF0E0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CF1C7DF" w14:textId="77777777" w:rsidR="00B715BD" w:rsidRDefault="00B715BD" w:rsidP="00B715B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Skills </w:t>
      </w:r>
    </w:p>
    <w:p w14:paraId="128DB851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Languages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>List Language (describe fluency), Spanish (conversational fluency) English (native fluency)</w:t>
      </w:r>
    </w:p>
    <w:p w14:paraId="61E4AA1B" w14:textId="77777777" w:rsidR="00B715BD" w:rsidRDefault="00B715BD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Programs: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List programs, related to the, position or role your applying to, separated by commas </w:t>
      </w:r>
    </w:p>
    <w:p w14:paraId="1C5EADDF" w14:textId="77777777" w:rsidR="008E7660" w:rsidRDefault="008E7660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0F23D" w14:textId="77777777" w:rsidR="008E7660" w:rsidRPr="00506070" w:rsidRDefault="008E7660" w:rsidP="008E766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Additional</w:t>
      </w:r>
      <w:r w:rsidRPr="49BF0E04">
        <w:rPr>
          <w:rFonts w:ascii="Times New Roman" w:hAnsi="Times New Roman" w:cs="Times New Roman"/>
          <w:b/>
          <w:bCs/>
          <w:sz w:val="22"/>
          <w:szCs w:val="22"/>
        </w:rPr>
        <w:t xml:space="preserve"> Experience</w:t>
      </w:r>
    </w:p>
    <w:p w14:paraId="119A1123" w14:textId="77777777" w:rsidR="008E7660" w:rsidRDefault="008E7660" w:rsidP="008E7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Month Year</w:t>
      </w:r>
      <w:r w:rsidRPr="49BF0E04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5E9032AC" w14:textId="77777777" w:rsidR="008E7660" w:rsidRDefault="008E7660" w:rsidP="008E7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Month Year</w:t>
      </w:r>
      <w:r w:rsidRPr="49BF0E04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5CF4CAD9" w14:textId="77777777" w:rsidR="008E7660" w:rsidRDefault="008E7660" w:rsidP="008E7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Month Year</w:t>
      </w:r>
      <w:r w:rsidRPr="49BF0E04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3616C2EB" w14:textId="77777777" w:rsidR="008E7660" w:rsidRDefault="008E7660" w:rsidP="008E7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Organization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City</w:t>
      </w:r>
      <w:r w:rsidRPr="49BF0E0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ST</w:t>
      </w:r>
      <w:r w:rsidRPr="49BF0E0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Month Year</w:t>
      </w:r>
      <w:r w:rsidRPr="49BF0E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49BF0E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Month Year</w:t>
      </w:r>
    </w:p>
    <w:p w14:paraId="22409447" w14:textId="77777777" w:rsidR="008E7660" w:rsidRPr="00B715BD" w:rsidRDefault="008E7660" w:rsidP="00B715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8E7660" w:rsidRPr="00B715BD" w:rsidSect="00BE1B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25F"/>
    <w:multiLevelType w:val="hybridMultilevel"/>
    <w:tmpl w:val="5B00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925"/>
    <w:multiLevelType w:val="hybridMultilevel"/>
    <w:tmpl w:val="108E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A066C"/>
    <w:multiLevelType w:val="hybridMultilevel"/>
    <w:tmpl w:val="18DE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2443"/>
    <w:multiLevelType w:val="hybridMultilevel"/>
    <w:tmpl w:val="C6B0C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06707A"/>
    <w:multiLevelType w:val="hybridMultilevel"/>
    <w:tmpl w:val="A5369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E3590"/>
    <w:multiLevelType w:val="hybridMultilevel"/>
    <w:tmpl w:val="48D45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501D1C"/>
    <w:multiLevelType w:val="hybridMultilevel"/>
    <w:tmpl w:val="E346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636CF"/>
    <w:multiLevelType w:val="hybridMultilevel"/>
    <w:tmpl w:val="A6023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02"/>
    <w:rsid w:val="00033702"/>
    <w:rsid w:val="000E76FD"/>
    <w:rsid w:val="00342AB4"/>
    <w:rsid w:val="004E4754"/>
    <w:rsid w:val="00506070"/>
    <w:rsid w:val="00551BBD"/>
    <w:rsid w:val="0066258E"/>
    <w:rsid w:val="006C764E"/>
    <w:rsid w:val="006F19A7"/>
    <w:rsid w:val="007D66D1"/>
    <w:rsid w:val="008B0312"/>
    <w:rsid w:val="008E7660"/>
    <w:rsid w:val="00A25371"/>
    <w:rsid w:val="00B70AE6"/>
    <w:rsid w:val="00B715BD"/>
    <w:rsid w:val="00BE1B16"/>
    <w:rsid w:val="00CC30C6"/>
    <w:rsid w:val="00E221A2"/>
    <w:rsid w:val="00EB3917"/>
    <w:rsid w:val="00F7534B"/>
    <w:rsid w:val="072279F5"/>
    <w:rsid w:val="082A0281"/>
    <w:rsid w:val="09E7E15C"/>
    <w:rsid w:val="0D984223"/>
    <w:rsid w:val="0F0C60A1"/>
    <w:rsid w:val="15838FAB"/>
    <w:rsid w:val="171F600C"/>
    <w:rsid w:val="18BB306D"/>
    <w:rsid w:val="1B9EDB82"/>
    <w:rsid w:val="1D06CB42"/>
    <w:rsid w:val="1F2A71F1"/>
    <w:rsid w:val="20A49D71"/>
    <w:rsid w:val="20C64252"/>
    <w:rsid w:val="242ED85F"/>
    <w:rsid w:val="2494B5AB"/>
    <w:rsid w:val="2630860C"/>
    <w:rsid w:val="28DA1CDB"/>
    <w:rsid w:val="3695DBBC"/>
    <w:rsid w:val="44DC65C6"/>
    <w:rsid w:val="46876D42"/>
    <w:rsid w:val="488CC68D"/>
    <w:rsid w:val="49BF0E04"/>
    <w:rsid w:val="4B3E582B"/>
    <w:rsid w:val="4C3D2754"/>
    <w:rsid w:val="4DEA71B9"/>
    <w:rsid w:val="521F8B96"/>
    <w:rsid w:val="5AB82575"/>
    <w:rsid w:val="601D87F3"/>
    <w:rsid w:val="66977AA7"/>
    <w:rsid w:val="6B9D3C96"/>
    <w:rsid w:val="6BCC8F07"/>
    <w:rsid w:val="6C69AE15"/>
    <w:rsid w:val="6FA14ED7"/>
    <w:rsid w:val="73AE9E22"/>
    <w:rsid w:val="7D63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C50A"/>
  <w15:chartTrackingRefBased/>
  <w15:docId w15:val="{FCF17FC6-3932-42C2-9EF5-92E87708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51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cum\Downloads\UP%20Resume%20Template%20Draft%204-9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a7773-c097-48ac-95c1-3f53d85c0b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E484B8D7EA445BD6DCC999F18E259" ma:contentTypeVersion="17" ma:contentTypeDescription="Create a new document." ma:contentTypeScope="" ma:versionID="49590ffb259a81bc2e8e34bbd68b05da">
  <xsd:schema xmlns:xsd="http://www.w3.org/2001/XMLSchema" xmlns:xs="http://www.w3.org/2001/XMLSchema" xmlns:p="http://schemas.microsoft.com/office/2006/metadata/properties" xmlns:ns3="db6a7773-c097-48ac-95c1-3f53d85c0b0b" xmlns:ns4="615c6995-a7ba-4aca-8ab4-8caa8d5e0297" targetNamespace="http://schemas.microsoft.com/office/2006/metadata/properties" ma:root="true" ma:fieldsID="2166b0c12d85aecc8b71eb1ed4896d89" ns3:_="" ns4:_="">
    <xsd:import namespace="db6a7773-c097-48ac-95c1-3f53d85c0b0b"/>
    <xsd:import namespace="615c6995-a7ba-4aca-8ab4-8caa8d5e0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a7773-c097-48ac-95c1-3f53d85c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c6995-a7ba-4aca-8ab4-8caa8d5e0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2EA2D-4D98-45AF-8191-86AF396512CF}">
  <ds:schemaRefs>
    <ds:schemaRef ds:uri="http://schemas.microsoft.com/office/2006/metadata/properties"/>
    <ds:schemaRef ds:uri="http://schemas.microsoft.com/office/infopath/2007/PartnerControls"/>
    <ds:schemaRef ds:uri="db6a7773-c097-48ac-95c1-3f53d85c0b0b"/>
  </ds:schemaRefs>
</ds:datastoreItem>
</file>

<file path=customXml/itemProps2.xml><?xml version="1.0" encoding="utf-8"?>
<ds:datastoreItem xmlns:ds="http://schemas.openxmlformats.org/officeDocument/2006/customXml" ds:itemID="{B05D0DCB-850A-49F6-B856-7EFA4A943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101F4-0722-4FF0-92ED-2639E6B21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a7773-c097-48ac-95c1-3f53d85c0b0b"/>
    <ds:schemaRef ds:uri="615c6995-a7ba-4aca-8ab4-8caa8d5e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Resume Template Draft 4-9-24.dotx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Nycum, Reilly</dc:creator>
  <cp:keywords/>
  <dc:description/>
  <cp:lastModifiedBy>Nycum, Reilly</cp:lastModifiedBy>
  <cp:revision>1</cp:revision>
  <cp:lastPrinted>2024-03-12T04:54:00Z</cp:lastPrinted>
  <dcterms:created xsi:type="dcterms:W3CDTF">2024-04-12T22:02:00Z</dcterms:created>
  <dcterms:modified xsi:type="dcterms:W3CDTF">2024-04-12T22:02:00Z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0x0101007D1E484B8D7EA445BD6DCC999F18E259</vt:lpwstr>
  </property>
</Properties>
</file>